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25 ноября 2021 года № 163</w:t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w:t>«</w:t>
      </w:r>
      <w:r>
        <w:rPr>
          <w:b/>
          <w:szCs w:val="28"/>
        </w:rPr>
        <w:t xml:space="preserve">О бюджете </w:t>
      </w:r>
      <w:r>
        <w:rPr>
          <w:b/>
          <w:szCs w:val="28"/>
          <w:lang w:val="ru-RU"/>
        </w:rPr>
        <w:t>муниципального образования Новокубанский район</w:t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</w:rPr>
        <w:t>на 20</w:t>
      </w:r>
      <w:r>
        <w:rPr>
          <w:b/>
          <w:szCs w:val="28"/>
          <w:lang w:val="ru-RU"/>
        </w:rPr>
        <w:t>22</w:t>
      </w:r>
      <w:r>
        <w:rPr>
          <w:b/>
          <w:szCs w:val="28"/>
        </w:rPr>
        <w:t xml:space="preserve"> год и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>на плановый период 20</w:t>
      </w:r>
      <w:r>
        <w:rPr>
          <w:b/>
          <w:szCs w:val="28"/>
          <w:lang w:val="ru-RU"/>
        </w:rPr>
        <w:t>23</w:t>
      </w:r>
      <w:r>
        <w:rPr>
          <w:b/>
          <w:szCs w:val="28"/>
        </w:rPr>
        <w:t xml:space="preserve"> и 202</w:t>
      </w:r>
      <w:r>
        <w:rPr>
          <w:b/>
          <w:szCs w:val="28"/>
          <w:lang w:val="ru-RU"/>
        </w:rPr>
        <w:t>4</w:t>
      </w:r>
      <w:r>
        <w:rPr>
          <w:b/>
          <w:szCs w:val="28"/>
        </w:rPr>
        <w:t xml:space="preserve"> годов</w:t>
      </w:r>
      <w:r>
        <w:rPr>
          <w:b/>
          <w:szCs w:val="28"/>
          <w:lang w:val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"/>
        <w:spacing w:lineRule="auto" w:line="240"/>
        <w:ind w:firstLine="851"/>
        <w:rPr>
          <w:szCs w:val="28"/>
          <w:lang w:val="ru-RU"/>
        </w:rPr>
      </w:pPr>
      <w:r>
        <w:rPr>
          <w:szCs w:val="28"/>
        </w:rPr>
        <w:t xml:space="preserve">В соответствии </w:t>
      </w:r>
      <w:r>
        <w:rPr>
          <w:szCs w:val="28"/>
          <w:lang w:val="ru-RU"/>
        </w:rPr>
        <w:t>с нормами</w:t>
      </w:r>
      <w:r>
        <w:rPr>
          <w:szCs w:val="28"/>
        </w:rPr>
        <w:t xml:space="preserve"> Бюджетного кодекса Российской Федерации, решени</w:t>
      </w:r>
      <w:r>
        <w:rPr>
          <w:szCs w:val="28"/>
          <w:lang w:val="ru-RU"/>
        </w:rPr>
        <w:t xml:space="preserve">ем </w:t>
      </w:r>
      <w:r>
        <w:rPr>
          <w:szCs w:val="28"/>
        </w:rPr>
        <w:t>Совета</w:t>
      </w:r>
      <w:r>
        <w:rPr>
          <w:szCs w:val="28"/>
          <w:lang w:val="ru-RU"/>
        </w:rPr>
        <w:t xml:space="preserve"> </w:t>
      </w:r>
      <w:r>
        <w:rPr>
          <w:szCs w:val="28"/>
        </w:rPr>
        <w:t>муниципального образования Новокубанский</w:t>
      </w:r>
      <w:r>
        <w:rPr>
          <w:szCs w:val="28"/>
          <w:lang w:val="ru-RU"/>
        </w:rPr>
        <w:t xml:space="preserve"> </w:t>
      </w:r>
      <w:r>
        <w:rPr>
          <w:szCs w:val="28"/>
        </w:rPr>
        <w:t>район</w:t>
      </w:r>
      <w:r>
        <w:rPr>
          <w:szCs w:val="28"/>
          <w:lang w:val="ru-RU"/>
        </w:rPr>
        <w:t xml:space="preserve">              </w:t>
      </w:r>
      <w:r>
        <w:rPr>
          <w:szCs w:val="28"/>
        </w:rPr>
        <w:t xml:space="preserve">от 21 ноября 2013 года № 52/61 «Об утверждении Положения о бюджетном процессе в муниципальном образовании Новокубанский район», </w:t>
      </w:r>
      <w:r>
        <w:rPr>
          <w:lang w:val="ru-RU"/>
        </w:rPr>
        <w:t xml:space="preserve">Совет </w:t>
      </w:r>
      <w:r>
        <w:rPr>
          <w:szCs w:val="28"/>
          <w:lang w:val="ru-RU"/>
        </w:rPr>
        <w:t>муниципального образования Новокубанский район р е ш и л: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 (в редакции от 27 января 2022 года № 196,                                  от 17 февраля 2022 года № 206, от 17 марта 2022 года № 212, от 21 апреля 2022 года № 226, от 23 июня 2022 года № 247, от 18 августа 2022 года № 271,                       от 22 сентября 2022 года № 275, от 27 октября 2022 года № 280, от 24 ноября 2022 года № 284, от 08 декабря 2022 года № 305) следующие изменения: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внести изменения в следующие приложения к решению Совета муниципального образования Новокубанский район от 25 ноября 2021 года          № 163 «О бюджете муниципального образования Новокубанский район на 2022 год и на плановый период 2023 и 2024 годов»: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7 «Распределение бюджетных ассигнований по разделам и подразделам классификации расходов бюджетов на 2022 год» изложить в новой редакции согласно приложению № 1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9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год» изложить в новой редакции согласно приложению № 2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11 «Ведомственная структура расходов бюджета муниципального образования Новокубанский район на 2022 год» изложить в новой редакции согласно приложению № 3 к настоящему решению.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решение Совета муниципального образования Новокубанский район от 08 декабря 2022 года № 305 «О внесении изменений и дополнений в решение Совета муниципального образования Новокубанский район                     от 25 ноября 2021 года № 163 «О бюджете муниципального образования Новокубанский район на 2022 год и на плановый период 2023 и 2024 годов» признать утратившими силу абзацы 21, 23, 25 подпункта 3 пункта 1.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4643"/>
        <w:gridCol w:w="35"/>
        <w:gridCol w:w="4677"/>
        <w:gridCol w:w="181"/>
      </w:tblGrid>
      <w:tr>
        <w:trPr/>
        <w:tc>
          <w:tcPr>
            <w:tcW w:w="108" w:type="dxa"/>
            <w:tcBorders/>
          </w:tcPr>
          <w:p>
            <w:pPr>
              <w:pStyle w:val="Style33"/>
              <w:suppressLineNumbers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64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712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81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Style32"/>
              <w:spacing w:before="0" w:after="200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</w:r>
          </w:p>
        </w:tc>
        <w:tc>
          <w:tcPr>
            <w:tcW w:w="464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right="317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712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Е.Н.Шутов</w:t>
            </w:r>
          </w:p>
        </w:tc>
        <w:tc>
          <w:tcPr>
            <w:tcW w:w="181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cs="Calibri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6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85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86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317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5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____________2022 года № ____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«Приложение № 7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ind w:left="482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523"/>
        <w:gridCol w:w="665"/>
        <w:gridCol w:w="620"/>
        <w:gridCol w:w="1361"/>
      </w:tblGrid>
      <w:tr>
        <w:trPr>
          <w:tblHeader w:val="true"/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2 539 569,2 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186 692,4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3 999,0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78 105,2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20 673,1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80 640,6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3 200,0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26 704,5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26 704,5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54 900,1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34 396,0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9 606,8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13 353,6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7 747,1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1 826 141,9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557 199,0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1 083 504,1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89 440,3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545,7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18 860,8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76 592,0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29 978,4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20 793,7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9 184,7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51 092,1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51 092,1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172 391,9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160 116,7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9 472,2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160 824,9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143 896,3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14 645,9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14 289,4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9 289,4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11172527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_____________2022 года № ____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«Приложение № 9</w:t>
      </w:r>
    </w:p>
    <w:p>
      <w:pPr>
        <w:pStyle w:val="Normal"/>
        <w:spacing w:lineRule="auto" w:line="240" w:before="0" w:after="0"/>
        <w:ind w:left="4962" w:firstLine="14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4962" w:firstLine="14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389"/>
        <w:gridCol w:w="1644"/>
        <w:gridCol w:w="576"/>
        <w:gridCol w:w="1479"/>
      </w:tblGrid>
      <w:tr>
        <w:trPr>
          <w:tblHeader w:val="true"/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2 539 569,2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1 464 129,7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1 464 129,7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544 789,4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155 515,8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155 515,8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4 477,8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4 477,8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1 549,5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1 549,5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6 353,0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366 411,3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366 411,3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767 244,9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117 316,0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117 316,0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11 951,0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11 951,0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15 554,7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15 554,7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5 154,4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5 154,4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5 305,9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5 305,9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506 074,0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506 074,0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N 4 им. А.И. Миргородского г. Новокубанска муниципального образования Новокубанский район)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49 767,5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8 387,5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42 157,0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29 148,2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24 843,7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11 188,8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42 706,6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15 712,3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15 712,3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1 022,9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1 022,9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306,9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306,9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23 896,5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23 896,5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6 444,5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Меры социальной поддержки отдельной категории пенсионеров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качества жилищного обеспечения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165 422,2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165 422,2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160 449,0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1 728,2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92 485,3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6 770,7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84 798,0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44 655,8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44 655,8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868,9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335 519,2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320 795,6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300 795,6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20 280,9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19 780,9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253 172,6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253 172,6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10 997,3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12 313,7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водоснабжения и водоотведения населенных пунктов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6 590,2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67 886,3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15 418,4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3 786,6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9 380,3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8 444,3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8 444,3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8 444,3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8 444,3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32 365,9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32 365,9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32 365,9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31 905,7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8 624,9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64 906,6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64 906,6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48 747,8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44 832,1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4 128,9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39 563,1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3 575,2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1 710,2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160 462,7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160 462,7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13 410,7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3 899,7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91 992,8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""Крепыш"" им. Тамазова К.Х. г. Новокубанска муниципального образования Новокубанский район)"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6 637,4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52 108,0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48 679,7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48 679,7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«Спорт-норма жизни»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5 191,4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2 182,0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14 422,0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14 422,0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9 449,1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8 190,7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7 703,2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5 333,0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18 287,8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18 287,8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4 879,5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1 284,2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1 284,2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13 408,3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12 684,9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9 744,6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2 931,3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22 895,5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35 843,2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35 843,2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31 264,5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31 264,5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29 817,3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139 697,8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4 002,2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1 208,3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1 208,3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4 063,6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3 611,4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76 083,4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72 369,1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66 652,8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5 067,3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2 784,6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49 636,5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49 636,5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45 172,5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25 028,5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20 014,0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12 615,4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12 615,4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мобилизационной и вневойсковой подготовке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99 1 00 11630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99 1 00 11630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Hlk11172527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11172553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____________2022 года № ____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«Приложение № 11</w:t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УТВЕРЖДЕНА</w:t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решению Совета муниципального </w:t>
      </w:r>
    </w:p>
    <w:p>
      <w:pPr>
        <w:pStyle w:val="Normal"/>
        <w:spacing w:lineRule="auto" w:line="240" w:before="0" w:after="0"/>
        <w:ind w:firstLine="510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образования Новокубанский район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от 25 ноября 2021 года № 163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ВЕДОМСТВЕННАЯ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55"/>
        <w:gridCol w:w="605"/>
        <w:gridCol w:w="490"/>
        <w:gridCol w:w="580"/>
        <w:gridCol w:w="1680"/>
        <w:gridCol w:w="620"/>
        <w:gridCol w:w="1361"/>
      </w:tblGrid>
      <w:tr>
        <w:trPr>
          <w:tblHeader w:val="true"/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2 539 569,2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4 002,2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3 999,0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3 999,0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3 999,0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3 999,0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1 205,1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1 205,1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283 466,1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143 088,8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78 105,2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76 658,0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3 913,6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3 913,6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3 611,4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72 347,1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66 652,8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61 709,1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52 940,4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2 784,6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49 623,4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49 623,4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45 159,4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25 028,5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мобилизационной и вневойсковой подготовке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15 244,7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15 244,7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15 118,7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8 624,9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54 211,0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34 396,0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34 396,0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34 396,0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29 817,3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29 817,3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29 817,3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8 917,7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5 191,4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2 182,0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4 376,0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29 712,1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20 818,2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17 895,5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99 1 00 11630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99 1 00 11630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9 380,3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93 280,8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2 600,5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13 408,3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12 684,9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9 744,6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2 931,3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8 303,6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6 590,2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68 263,3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68 263,3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66 194,8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66 194,8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66 194,8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44 655,8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44 655,8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1 779 924,8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1 773 421,8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557 199,0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538 286,4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538 286,4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538 286,4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155 515,8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155 515,8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4 477,8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4 477,8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1 549,5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1 549,5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366 411,3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366 411,3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17 562,6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4 675,4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4 675,4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4 675,4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4 675,4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12 887,2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12 887,2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12 887,2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12 887,2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1 083 504,1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794 239,2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794 239,2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767 244,9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117 316,0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117 316,0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11 951,0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11 951,0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15 554,7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15 554,7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5 154,4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5 154,4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5 305,9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5 305,9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506 074,0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506 074,0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26 994,3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1 022,9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1 022,9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23 896,5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23 896,5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306,9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306,9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269 803,5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269 703,5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269 703,5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16 530,9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16 530,9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253 172,6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253 172,6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18 761,4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14 888,7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14 888,7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14 888,7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14 888,7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53 132,1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49 767,5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49 767,5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49 767,5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2 051,4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1 576,4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4 241,5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75 333,6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75 333,6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75 333,6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8 387,5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42 157,0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29 148,2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24 843,7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13 008,8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11 188,8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15 712,3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15 712,3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15 712,3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6 353,0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64 828,3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36 319,7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36 308,2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1 095,0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31 128,7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31 128,7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31 128,7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4 055,4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28 508,6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19 323,9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19 068,0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19 068,0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8 434,4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10 633,6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9 184,7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9 184,7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9 184,7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9 184,7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5 269,0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4 128,9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160 829,4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160 824,9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143 896,3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1 655,4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142 220,9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142 220,9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3 295,8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2 811,7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89 099,8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49 825,3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48 679,7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48 679,7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14 645,9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14 645,9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11 694,7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2 893,0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2 893,0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2 282,7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95 154,1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1 904,5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93 249,6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85 350,4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85 350,4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85 350,4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85 350,4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85 350,4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84 798,0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7 175,6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7 134,9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6 770,7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13 962,0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13 962,0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8 165,1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8 165,1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7 703,2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</w:tbl>
    <w:p>
      <w:pPr>
        <w:pStyle w:val="Normal"/>
        <w:spacing w:lineRule="auto" w:line="240" w:before="0" w:after="0"/>
        <w:ind w:hanging="142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_Hlk11172553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54" w:top="1134" w:footer="0" w:bottom="1134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0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iCs/>
      <w:sz w:val="28"/>
      <w:szCs w:val="28"/>
      <w:lang w:val="ru-RU"/>
    </w:rPr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0"/>
      <w:lang w:val="ru-RU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iCs/>
      <w:sz w:val="28"/>
      <w:szCs w:val="28"/>
      <w:lang w:val="ru-RU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basedOn w:val="Style12"/>
    <w:qFormat/>
    <w:rPr/>
  </w:style>
  <w:style w:type="character" w:styleId="Style15">
    <w:name w:val="Нижний колонтитул Знак"/>
    <w:basedOn w:val="Style12"/>
    <w:qFormat/>
    <w:rPr/>
  </w:style>
  <w:style w:type="character" w:styleId="Style16">
    <w:name w:val="Гипертекстовая ссылка"/>
    <w:qFormat/>
    <w:rPr>
      <w:rFonts w:cs="Times New Roman"/>
      <w:b w:val="false"/>
      <w:color w:val="106BBE"/>
    </w:rPr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Выделение"/>
    <w:qFormat/>
    <w:rPr>
      <w:i/>
      <w:iCs/>
    </w:rPr>
  </w:style>
  <w:style w:type="character" w:styleId="Style19">
    <w:name w:val="Посещённая гиперссылка"/>
    <w:rPr>
      <w:color w:val="800080"/>
      <w:u w:val="single"/>
    </w:rPr>
  </w:style>
  <w:style w:type="character" w:styleId="Style20">
    <w:name w:val="Слабое выделение"/>
    <w:qFormat/>
    <w:rPr>
      <w:i/>
      <w:iCs/>
      <w:color w:val="40404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spacing w:lineRule="auto" w:line="240" w:before="0" w:after="0"/>
    </w:pPr>
    <w:rPr/>
  </w:style>
  <w:style w:type="paragraph" w:styleId="Style29">
    <w:name w:val="Footer"/>
    <w:basedOn w:val="Normal"/>
    <w:pPr>
      <w:spacing w:lineRule="auto" w:line="240" w:before="0" w:after="0"/>
    </w:pPr>
    <w:rPr/>
  </w:style>
  <w:style w:type="paragraph" w:styleId="Style3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1">
    <w:name w:val="xl71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2">
    <w:name w:val="xl7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spacing w:lineRule="auto" w:line="240" w:before="280" w:after="280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>
    <w:name w:val="xl7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7">
    <w:name w:val="xl77"/>
    <w:basedOn w:val="Normal"/>
    <w:qFormat/>
    <w:pPr>
      <w:spacing w:lineRule="auto" w:line="240" w:before="280" w:after="280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7">
    <w:name w:val="xl8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0">
    <w:name w:val="xl9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91">
    <w:name w:val="xl91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92">
    <w:name w:val="xl92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93">
    <w:name w:val="xl9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5">
    <w:name w:val="xl95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9">
    <w:name w:val="xl9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0">
    <w:name w:val="xl120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1">
    <w:name w:val="xl12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6">
    <w:name w:val="xl12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7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8">
    <w:name w:val="xl128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9">
    <w:name w:val="xl12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0">
    <w:name w:val="xl1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1">
    <w:name w:val="xl13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2">
    <w:name w:val="xl13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3">
    <w:name w:val="xl1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4">
    <w:name w:val="xl13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5">
    <w:name w:val="xl13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6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7">
    <w:name w:val="xl13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8">
    <w:name w:val="xl13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68">
    <w:name w:val="xl68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9">
    <w:name w:val="xl69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70">
    <w:name w:val="xl70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39">
    <w:name w:val="xl1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0">
    <w:name w:val="xl1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1">
    <w:name w:val="xl1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2">
    <w:name w:val="xl14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3">
    <w:name w:val="xl143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4">
    <w:name w:val="xl14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5">
    <w:name w:val="xl14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6">
    <w:name w:val="xl1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7">
    <w:name w:val="xl14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8">
    <w:name w:val="xl14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9">
    <w:name w:val="xl14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0">
    <w:name w:val="xl1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1">
    <w:name w:val="xl1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2">
    <w:name w:val="xl15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3">
    <w:name w:val="xl153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4">
    <w:name w:val="xl15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5">
    <w:name w:val="xl15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6">
    <w:name w:val="xl15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7">
    <w:name w:val="xl15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8">
    <w:name w:val="xl15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9">
    <w:name w:val="xl15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0">
    <w:name w:val="xl16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1">
    <w:name w:val="xl16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2">
    <w:name w:val="xl16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3">
    <w:name w:val="xl1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4">
    <w:name w:val="xl16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5">
    <w:name w:val="xl16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6">
    <w:name w:val="xl1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7">
    <w:name w:val="xl1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8">
    <w:name w:val="xl16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69">
    <w:name w:val="xl1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0">
    <w:name w:val="xl1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1">
    <w:name w:val="xl1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2">
    <w:name w:val="xl17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3">
    <w:name w:val="xl1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4">
    <w:name w:val="xl1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5">
    <w:name w:val="xl1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6">
    <w:name w:val="xl1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7">
    <w:name w:val="xl1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8">
    <w:name w:val="xl178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9">
    <w:name w:val="xl1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0">
    <w:name w:val="xl1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1">
    <w:name w:val="xl1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2">
    <w:name w:val="xl1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3">
    <w:name w:val="xl1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4">
    <w:name w:val="xl18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5">
    <w:name w:val="xl1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6">
    <w:name w:val="xl1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7">
    <w:name w:val="xl1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8">
    <w:name w:val="xl18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9">
    <w:name w:val="xl1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0">
    <w:name w:val="xl190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1">
    <w:name w:val="xl19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2">
    <w:name w:val="xl1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3">
    <w:name w:val="xl193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4">
    <w:name w:val="xl19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5">
    <w:name w:val="xl1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6">
    <w:name w:val="xl1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7">
    <w:name w:val="xl1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8">
    <w:name w:val="xl19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9">
    <w:name w:val="xl19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0">
    <w:name w:val="xl2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1">
    <w:name w:val="xl201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2">
    <w:name w:val="xl2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3">
    <w:name w:val="xl2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4">
    <w:name w:val="xl2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5">
    <w:name w:val="xl2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6">
    <w:name w:val="xl2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7">
    <w:name w:val="xl2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8">
    <w:name w:val="xl2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9">
    <w:name w:val="xl2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0">
    <w:name w:val="xl2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1">
    <w:name w:val="xl2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2">
    <w:name w:val="xl212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3">
    <w:name w:val="xl21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4">
    <w:name w:val="xl214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5">
    <w:name w:val="xl21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6">
    <w:name w:val="xl2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7">
    <w:name w:val="xl217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8">
    <w:name w:val="xl21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9">
    <w:name w:val="xl219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0">
    <w:name w:val="xl22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1">
    <w:name w:val="xl221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2">
    <w:name w:val="xl2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3">
    <w:name w:val="xl2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4">
    <w:name w:val="xl2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5">
    <w:name w:val="xl225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6">
    <w:name w:val="xl22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7">
    <w:name w:val="xl2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8">
    <w:name w:val="xl2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9">
    <w:name w:val="xl2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30">
    <w:name w:val="xl2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31">
    <w:name w:val="xl2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32">
    <w:name w:val="xl232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33">
    <w:name w:val="xl23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259</TotalTime>
  <Application>LibreOffice/7.2.7.2$Linux_X86_64 LibreOffice_project/20$Build-2</Application>
  <AppVersion>15.0000</AppVersion>
  <Pages>104</Pages>
  <Words>762</Words>
  <Characters>4434</Characters>
  <CharactersWithSpaces>5000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2022-08-05T15:51:00Z</dcterms:created>
  <dc:creator>Куслий Т. Ю.</dc:creator>
  <dc:description/>
  <cp:keywords> </cp:keywords>
  <dc:language>ru-RU</dc:language>
  <cp:lastModifiedBy>Христозова Антонина</cp:lastModifiedBy>
  <cp:lastPrinted>2022-12-12T15:27:00Z</cp:lastPrinted>
  <dcterms:modified xsi:type="dcterms:W3CDTF">2022-12-12T15:53:00Z</dcterms:modified>
  <cp:revision>69</cp:revision>
  <dc:subject/>
  <dc:title/>
</cp:coreProperties>
</file>